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6984CC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C1741">
        <w:rPr>
          <w:kern w:val="3"/>
          <w:lang w:val="en-US" w:eastAsia="ar-SA"/>
        </w:rPr>
        <w:t>28.04.2026.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BE63DC9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DC1741">
        <w:rPr>
          <w:b/>
          <w:bCs/>
          <w:kern w:val="3"/>
          <w:lang w:val="en-US" w:eastAsia="ar-SA"/>
        </w:rPr>
        <w:t xml:space="preserve"> </w:t>
      </w:r>
      <w:r w:rsidR="00DC1741">
        <w:rPr>
          <w:b/>
          <w:bCs/>
          <w:kern w:val="3"/>
          <w:lang w:val="sr-Cyrl-RS" w:eastAsia="ar-SA"/>
        </w:rPr>
        <w:t>Делови за усисивач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51A2501" w:rsidR="00EC05A7" w:rsidRPr="00DC174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C1741">
        <w:rPr>
          <w:b/>
          <w:kern w:val="3"/>
          <w:lang w:val="sr-Cyrl-RS" w:eastAsia="ar-SA"/>
        </w:rPr>
        <w:t xml:space="preserve"> до 20.000,00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E130C5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C1741">
        <w:rPr>
          <w:kern w:val="3"/>
          <w:lang w:val="sr-Cyrl-RS" w:eastAsia="ar-SA"/>
        </w:rPr>
        <w:t xml:space="preserve"> 30.04.2026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6D6C649B" w:rsidR="00DC1741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DF93B7F" w14:textId="41DF7463" w:rsidR="00A3396B" w:rsidRPr="00A3396B" w:rsidRDefault="00DC1741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Планојевић: 063-116-14-04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B062" w14:textId="77777777" w:rsidR="00272F62" w:rsidRDefault="00272F62">
      <w:r>
        <w:separator/>
      </w:r>
    </w:p>
  </w:endnote>
  <w:endnote w:type="continuationSeparator" w:id="0">
    <w:p w14:paraId="194663F4" w14:textId="77777777" w:rsidR="00272F62" w:rsidRDefault="0027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A938" w14:textId="77777777" w:rsidR="00272F62" w:rsidRDefault="00272F62">
      <w:r>
        <w:separator/>
      </w:r>
    </w:p>
  </w:footnote>
  <w:footnote w:type="continuationSeparator" w:id="0">
    <w:p w14:paraId="2E9888C5" w14:textId="77777777" w:rsidR="00272F62" w:rsidRDefault="0027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886332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72F62"/>
    <w:rsid w:val="0039006E"/>
    <w:rsid w:val="00434B37"/>
    <w:rsid w:val="004913EC"/>
    <w:rsid w:val="004A5CD4"/>
    <w:rsid w:val="005A22F0"/>
    <w:rsid w:val="005C2B67"/>
    <w:rsid w:val="00637114"/>
    <w:rsid w:val="00663698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C1741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2026-04-28T04:36:00Z</dcterms:modified>
</cp:coreProperties>
</file>